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F" w:rsidRDefault="00E4710F" w:rsidP="00530A06">
      <w:pPr>
        <w:rPr>
          <w:rFonts w:ascii="宋体"/>
          <w:kern w:val="1"/>
          <w:sz w:val="36"/>
          <w:szCs w:val="36"/>
        </w:rPr>
      </w:pPr>
      <w:r>
        <w:rPr>
          <w:rFonts w:cs="宋体" w:hint="eastAsia"/>
          <w:b/>
          <w:bCs/>
          <w:kern w:val="1"/>
          <w:sz w:val="32"/>
          <w:szCs w:val="32"/>
        </w:rPr>
        <w:t>附件：网上报名方法</w:t>
      </w:r>
    </w:p>
    <w:p w:rsidR="00E4710F" w:rsidRDefault="00E4710F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302.45pt;margin-top:13.05pt;width:107.8pt;height:108.75pt;z-index:251659776;visibility:visible">
            <v:imagedata r:id="rId7" o:title=""/>
            <w10:wrap type="square"/>
          </v:shape>
        </w:pic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系统进入：</w:t>
      </w:r>
    </w:p>
    <w:p w:rsidR="00E4710F" w:rsidRPr="006071D0" w:rsidRDefault="00E4710F" w:rsidP="006071D0">
      <w:pPr>
        <w:spacing w:line="360" w:lineRule="exact"/>
        <w:ind w:left="252" w:firstLine="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请使用电脑的搜狗、谷歌或极速</w:t>
      </w:r>
      <w:r>
        <w:rPr>
          <w:rFonts w:ascii="宋体" w:hAnsi="宋体" w:cs="宋体"/>
          <w:sz w:val="24"/>
          <w:szCs w:val="24"/>
        </w:rPr>
        <w:t>360</w:t>
      </w:r>
      <w:r>
        <w:rPr>
          <w:rFonts w:ascii="宋体" w:hAnsi="宋体" w:cs="宋体" w:hint="eastAsia"/>
          <w:sz w:val="24"/>
          <w:szCs w:val="24"/>
        </w:rPr>
        <w:t>等高速浏览器登录以下网址：</w:t>
      </w:r>
      <w:hyperlink r:id="rId8" w:history="1">
        <w:r w:rsidRPr="00CC72D8">
          <w:rPr>
            <w:rStyle w:val="Hyperlink"/>
            <w:rFonts w:ascii="宋体" w:hAnsi="宋体" w:cs="宋体"/>
            <w:sz w:val="24"/>
            <w:szCs w:val="24"/>
          </w:rPr>
          <w:t>http://223.68.141.247:8070/ydh10/</w:t>
        </w:r>
      </w:hyperlink>
      <w:r>
        <w:rPr>
          <w:rFonts w:ascii="宋体" w:hAnsi="宋体" w:cs="宋体" w:hint="eastAsia"/>
          <w:sz w:val="24"/>
          <w:szCs w:val="24"/>
        </w:rPr>
        <w:t>，也可使用手机微信扫描二维码报名</w:t>
      </w:r>
      <w:r w:rsidRPr="008F0A88">
        <w:rPr>
          <w:rFonts w:ascii="宋体" w:hAnsi="宋体" w:cs="宋体" w:hint="eastAsia"/>
          <w:sz w:val="24"/>
          <w:szCs w:val="24"/>
        </w:rPr>
        <w:t>（届时</w:t>
      </w:r>
      <w:r>
        <w:rPr>
          <w:rFonts w:ascii="宋体" w:hAnsi="宋体" w:cs="宋体" w:hint="eastAsia"/>
          <w:sz w:val="24"/>
          <w:szCs w:val="24"/>
        </w:rPr>
        <w:t>可</w:t>
      </w:r>
      <w:r w:rsidRPr="008F0A88">
        <w:rPr>
          <w:rFonts w:ascii="宋体" w:hAnsi="宋体" w:cs="宋体" w:hint="eastAsia"/>
          <w:sz w:val="24"/>
          <w:szCs w:val="24"/>
        </w:rPr>
        <w:t>查编排、比赛结果）</w:t>
      </w:r>
      <w:r>
        <w:rPr>
          <w:rFonts w:ascii="宋体" w:hAnsi="宋体" w:cs="宋体" w:hint="eastAsia"/>
          <w:sz w:val="24"/>
          <w:szCs w:val="24"/>
        </w:rPr>
        <w:t>。输入用户名：见附表，密码：同用户名，角色：参赛单位。特别提醒，进入系统后，请先修改密码，以免造成信息泄露。</w:t>
      </w:r>
    </w:p>
    <w:p w:rsidR="00E4710F" w:rsidRDefault="00E4710F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修改密码：</w:t>
      </w:r>
    </w:p>
    <w:p w:rsidR="00E4710F" w:rsidRDefault="00E4710F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  <w:r>
        <w:rPr>
          <w:noProof/>
        </w:rPr>
        <w:pict>
          <v:shape id="图片 6" o:spid="_x0000_s1027" type="#_x0000_t75" style="position:absolute;left:0;text-align:left;margin-left:10.5pt;margin-top:43.05pt;width:399.75pt;height:154.5pt;z-index:251656704;visibility:visible">
            <v:imagedata r:id="rId9" o:title=""/>
            <w10:wrap type="square"/>
          </v:shape>
        </w:pict>
      </w:r>
      <w:r>
        <w:rPr>
          <w:rFonts w:ascii="宋体" w:hAnsi="宋体" w:cs="宋体" w:hint="eastAsia"/>
          <w:sz w:val="24"/>
          <w:szCs w:val="24"/>
        </w:rPr>
        <w:t>进入系统后，点击菜单栏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修改密码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，输入联系人、联系电话、输入新密码后点击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修改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4710F" w:rsidRPr="002D6C38" w:rsidRDefault="00E4710F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</w:p>
    <w:p w:rsidR="00E4710F" w:rsidRDefault="00E4710F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工作人员报名：</w:t>
      </w:r>
    </w:p>
    <w:p w:rsidR="00E4710F" w:rsidRDefault="00E4710F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  <w:r>
        <w:rPr>
          <w:noProof/>
        </w:rPr>
        <w:pict>
          <v:shape id="图片 9" o:spid="_x0000_s1028" type="#_x0000_t75" style="position:absolute;left:0;text-align:left;margin-left:10.5pt;margin-top:45.75pt;width:399.75pt;height:200.25pt;z-index:251657728;visibility:visible">
            <v:imagedata r:id="rId10" o:title=""/>
            <w10:wrap type="square"/>
          </v:shape>
        </w:pict>
      </w:r>
      <w:r>
        <w:rPr>
          <w:rFonts w:ascii="宋体" w:hAnsi="宋体" w:cs="宋体" w:hint="eastAsia"/>
          <w:sz w:val="24"/>
          <w:szCs w:val="24"/>
        </w:rPr>
        <w:t>进入系统后，点击菜单中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报名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-&gt;</w:t>
      </w:r>
      <w:r>
        <w:rPr>
          <w:rFonts w:ascii="宋体" w:hAnsi="宋体" w:cs="宋体" w:hint="eastAsia"/>
          <w:sz w:val="24"/>
          <w:szCs w:val="24"/>
        </w:rPr>
        <w:t>“工作人员报名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，屏幕下方有如图所示</w:t>
      </w:r>
      <w:r>
        <w:rPr>
          <w:rFonts w:ascii="宋体" w:hAnsi="宋体" w:cs="宋体"/>
          <w:sz w:val="24"/>
          <w:szCs w:val="24"/>
        </w:rPr>
        <w:t>:</w:t>
      </w:r>
    </w:p>
    <w:p w:rsidR="00E4710F" w:rsidRDefault="00E4710F" w:rsidP="00530A06">
      <w:pPr>
        <w:spacing w:line="360" w:lineRule="exact"/>
        <w:ind w:left="252" w:firstLine="4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选择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岗位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，输入姓名，选择性别，输入联系电话，最后点击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添加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，每单位报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人，领队填班主任、教练填班体委。</w:t>
      </w:r>
    </w:p>
    <w:p w:rsidR="00E4710F" w:rsidRDefault="00E4710F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运动员报名</w:t>
      </w:r>
      <w:r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4710F" w:rsidRDefault="00E4710F" w:rsidP="00530A06">
      <w:pPr>
        <w:spacing w:line="360" w:lineRule="exact"/>
        <w:ind w:left="252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点击菜单“报名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-&gt;</w:t>
      </w:r>
      <w:r>
        <w:rPr>
          <w:rFonts w:ascii="宋体" w:hAnsi="宋体" w:cs="宋体" w:hint="eastAsia"/>
          <w:sz w:val="24"/>
          <w:szCs w:val="24"/>
        </w:rPr>
        <w:t>“运动员报名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添加运动员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屏幕下方有如图所示</w:t>
      </w:r>
      <w:r>
        <w:rPr>
          <w:rFonts w:ascii="宋体" w:hAnsi="宋体" w:cs="宋体"/>
          <w:sz w:val="24"/>
          <w:szCs w:val="24"/>
        </w:rPr>
        <w:t>:</w:t>
      </w:r>
    </w:p>
    <w:p w:rsidR="00E4710F" w:rsidRDefault="00E4710F" w:rsidP="00530A06">
      <w:pPr>
        <w:spacing w:line="360" w:lineRule="exact"/>
        <w:ind w:left="252" w:firstLine="420"/>
        <w:rPr>
          <w:rFonts w:ascii="宋体"/>
          <w:sz w:val="24"/>
          <w:szCs w:val="24"/>
        </w:rPr>
      </w:pPr>
      <w:r>
        <w:rPr>
          <w:noProof/>
        </w:rPr>
        <w:pict>
          <v:shape id="图片 10" o:spid="_x0000_s1029" type="#_x0000_t75" style="position:absolute;left:0;text-align:left;margin-left:9.2pt;margin-top:36pt;width:415.3pt;height:261.1pt;z-index:251658752;visibility:visible">
            <v:imagedata r:id="rId11" o:title=""/>
            <w10:wrap type="square"/>
          </v:shape>
        </w:pict>
      </w:r>
      <w:r>
        <w:rPr>
          <w:rFonts w:ascii="宋体" w:hAnsi="宋体" w:cs="宋体" w:hint="eastAsia"/>
          <w:sz w:val="24"/>
          <w:szCs w:val="24"/>
        </w:rPr>
        <w:t>选择组别，输入姓名，选择性别，勾选项目，点击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添加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，完成一个人的报名。</w:t>
      </w:r>
    </w:p>
    <w:p w:rsidR="00E4710F" w:rsidRPr="002816C8" w:rsidRDefault="00E4710F" w:rsidP="002816C8">
      <w:pPr>
        <w:spacing w:line="360" w:lineRule="exact"/>
        <w:rPr>
          <w:rFonts w:ascii="宋体"/>
          <w:b/>
          <w:bCs/>
          <w:sz w:val="28"/>
          <w:szCs w:val="28"/>
          <w:u w:val="single"/>
        </w:rPr>
      </w:pPr>
      <w:r w:rsidRPr="002816C8">
        <w:rPr>
          <w:rFonts w:cs="宋体" w:hint="eastAsia"/>
          <w:b/>
          <w:bCs/>
          <w:sz w:val="28"/>
          <w:szCs w:val="28"/>
          <w:u w:val="single"/>
        </w:rPr>
        <w:t>集体项目：拔河、跳绳、引体向上、仰卧起坐只需任</w:t>
      </w:r>
      <w:r>
        <w:rPr>
          <w:rFonts w:cs="宋体" w:hint="eastAsia"/>
          <w:b/>
          <w:bCs/>
          <w:sz w:val="28"/>
          <w:szCs w:val="28"/>
          <w:u w:val="single"/>
        </w:rPr>
        <w:t>一名运动员</w:t>
      </w:r>
      <w:r w:rsidRPr="002816C8">
        <w:rPr>
          <w:rFonts w:cs="宋体" w:hint="eastAsia"/>
          <w:b/>
          <w:bCs/>
          <w:sz w:val="28"/>
          <w:szCs w:val="28"/>
          <w:u w:val="single"/>
        </w:rPr>
        <w:t>勾选报名即可</w:t>
      </w:r>
      <w:r>
        <w:rPr>
          <w:rFonts w:cs="宋体" w:hint="eastAsia"/>
          <w:b/>
          <w:bCs/>
          <w:sz w:val="28"/>
          <w:szCs w:val="28"/>
          <w:u w:val="single"/>
        </w:rPr>
        <w:t>（即使他并不参加这个项目）</w:t>
      </w:r>
      <w:r w:rsidRPr="002816C8">
        <w:rPr>
          <w:rFonts w:cs="宋体" w:hint="eastAsia"/>
          <w:b/>
          <w:bCs/>
          <w:sz w:val="28"/>
          <w:szCs w:val="28"/>
          <w:u w:val="single"/>
        </w:rPr>
        <w:t>。</w:t>
      </w:r>
    </w:p>
    <w:p w:rsidR="00E4710F" w:rsidRPr="002816C8" w:rsidRDefault="00E4710F" w:rsidP="00530A06">
      <w:pPr>
        <w:spacing w:line="360" w:lineRule="exact"/>
        <w:ind w:left="252" w:firstLine="420"/>
        <w:rPr>
          <w:rFonts w:ascii="宋体"/>
          <w:b/>
          <w:bCs/>
          <w:sz w:val="24"/>
          <w:szCs w:val="24"/>
        </w:rPr>
      </w:pPr>
    </w:p>
    <w:p w:rsidR="00E4710F" w:rsidRDefault="00E4710F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报名表上报（仅限电脑报名用）：</w:t>
      </w:r>
    </w:p>
    <w:p w:rsidR="00E4710F" w:rsidRDefault="00E4710F" w:rsidP="00530A06">
      <w:pPr>
        <w:spacing w:line="360" w:lineRule="exact"/>
        <w:ind w:left="252" w:firstLine="480"/>
        <w:rPr>
          <w:rFonts w:ascii="宋体"/>
          <w:sz w:val="24"/>
          <w:szCs w:val="24"/>
        </w:rPr>
      </w:pPr>
      <w:r>
        <w:rPr>
          <w:noProof/>
        </w:rPr>
        <w:pict>
          <v:shape id="图片 1" o:spid="_x0000_s1030" type="#_x0000_t75" style="position:absolute;left:0;text-align:left;margin-left:8.35pt;margin-top:27.6pt;width:416.25pt;height:192.75pt;z-index:251655680;visibility:visible">
            <v:imagedata r:id="rId12" o:title=""/>
            <w10:wrap type="square"/>
          </v:shape>
        </w:pict>
      </w:r>
      <w:r>
        <w:rPr>
          <w:rFonts w:ascii="宋体" w:hAnsi="宋体" w:cs="宋体" w:hint="eastAsia"/>
          <w:sz w:val="24"/>
          <w:szCs w:val="24"/>
        </w:rPr>
        <w:t>点击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打印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按钮，根据提示打印报名表并请班主任签字后上报。</w:t>
      </w:r>
    </w:p>
    <w:p w:rsidR="00E4710F" w:rsidRDefault="00E4710F" w:rsidP="00530A06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问题咨询：</w:t>
      </w:r>
    </w:p>
    <w:p w:rsidR="00E4710F" w:rsidRDefault="00E4710F" w:rsidP="000821D3">
      <w:pPr>
        <w:spacing w:line="500" w:lineRule="exact"/>
        <w:ind w:leftChars="202" w:left="31680" w:hangingChars="350" w:firstLine="31680"/>
      </w:pPr>
      <w:r w:rsidRPr="00FC392F">
        <w:rPr>
          <w:rFonts w:ascii="宋体" w:hAnsi="宋体" w:cs="宋体"/>
          <w:b/>
          <w:bCs/>
          <w:sz w:val="24"/>
          <w:szCs w:val="24"/>
        </w:rPr>
        <w:t>QQ</w:t>
      </w:r>
      <w:r w:rsidRPr="00FC392F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FC392F">
        <w:rPr>
          <w:rFonts w:ascii="宋体" w:hAnsi="宋体" w:cs="宋体"/>
          <w:b/>
          <w:bCs/>
          <w:sz w:val="24"/>
          <w:szCs w:val="24"/>
        </w:rPr>
        <w:t>470431722</w:t>
      </w:r>
      <w:r w:rsidRPr="00FC392F">
        <w:rPr>
          <w:rFonts w:ascii="宋体" w:hAnsi="宋体" w:cs="宋体" w:hint="eastAsia"/>
          <w:b/>
          <w:bCs/>
          <w:sz w:val="24"/>
          <w:szCs w:val="24"/>
        </w:rPr>
        <w:t>或电话</w:t>
      </w:r>
      <w:r w:rsidRPr="00FC392F">
        <w:rPr>
          <w:rFonts w:ascii="宋体" w:hAnsi="宋体" w:cs="宋体"/>
          <w:b/>
          <w:bCs/>
          <w:sz w:val="24"/>
          <w:szCs w:val="24"/>
        </w:rPr>
        <w:t>13605164757</w:t>
      </w:r>
      <w:r w:rsidRPr="00FC392F">
        <w:rPr>
          <w:rFonts w:ascii="宋体" w:hAnsi="宋体" w:cs="宋体" w:hint="eastAsia"/>
          <w:b/>
          <w:bCs/>
          <w:sz w:val="24"/>
          <w:szCs w:val="24"/>
        </w:rPr>
        <w:t>李老师询问。</w:t>
      </w:r>
    </w:p>
    <w:p w:rsidR="00E4710F" w:rsidRDefault="00E4710F" w:rsidP="000821D3">
      <w:pPr>
        <w:spacing w:line="360" w:lineRule="exact"/>
        <w:rPr>
          <w:rFonts w:ascii="黑体" w:eastAsia="黑体" w:hAnsi="宋体"/>
          <w:w w:val="95"/>
          <w:sz w:val="30"/>
          <w:szCs w:val="30"/>
        </w:rPr>
      </w:pPr>
      <w:r>
        <w:br w:type="page"/>
      </w:r>
      <w:r>
        <w:rPr>
          <w:rFonts w:ascii="黑体" w:eastAsia="黑体" w:hAnsi="宋体" w:cs="黑体" w:hint="eastAsia"/>
          <w:w w:val="95"/>
          <w:sz w:val="30"/>
          <w:szCs w:val="30"/>
        </w:rPr>
        <w:t>参赛单位账号密码表</w:t>
      </w:r>
    </w:p>
    <w:p w:rsidR="00E4710F" w:rsidRPr="00F059E2" w:rsidRDefault="00E4710F" w:rsidP="00B94211">
      <w:pPr>
        <w:spacing w:line="360" w:lineRule="exact"/>
        <w:rPr>
          <w:rFonts w:ascii="黑体" w:eastAsia="黑体" w:hAnsi="宋体"/>
          <w:w w:val="95"/>
          <w:sz w:val="28"/>
          <w:szCs w:val="28"/>
        </w:rPr>
      </w:pPr>
      <w:r w:rsidRPr="00F059E2">
        <w:rPr>
          <w:rFonts w:ascii="黑体" w:eastAsia="黑体" w:hAnsi="宋体" w:cs="黑体" w:hint="eastAsia"/>
          <w:w w:val="95"/>
          <w:sz w:val="28"/>
          <w:szCs w:val="28"/>
        </w:rPr>
        <w:t>学生组：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账号密码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账号密码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账号密码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001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文学院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011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建筑学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021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医学部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002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管理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012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纺织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022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传媒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003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社会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013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应用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023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纳米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004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外语学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014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文正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024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音乐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005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艺术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015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教育学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025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敬文</w:t>
            </w:r>
            <w:r>
              <w:rPr>
                <w:rFonts w:ascii="等线" w:eastAsia="等线" w:hAnsi="等线" w:cs="等线" w:hint="eastAsia"/>
              </w:rPr>
              <w:t>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006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数学学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016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海外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026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沙钢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007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物理学部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017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计算计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027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等线" w:hint="eastAsia"/>
                <w:sz w:val="24"/>
                <w:szCs w:val="24"/>
              </w:rPr>
              <w:t>马院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008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材化部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018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电子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009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商学院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019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机电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010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法学院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020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轨道</w:t>
            </w:r>
            <w:r>
              <w:rPr>
                <w:rFonts w:ascii="等线" w:eastAsia="等线" w:hAnsi="等线" w:cs="等线" w:hint="eastAsia"/>
              </w:rPr>
              <w:t>学</w:t>
            </w:r>
            <w:r w:rsidRPr="00045DAF">
              <w:rPr>
                <w:rFonts w:ascii="等线" w:eastAsia="等线" w:hAnsi="等线" w:cs="等线" w:hint="eastAsia"/>
              </w:rPr>
              <w:t>院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</w:tr>
    </w:tbl>
    <w:p w:rsidR="00E4710F" w:rsidRDefault="00E4710F" w:rsidP="00E4710F">
      <w:pPr>
        <w:spacing w:line="360" w:lineRule="exact"/>
        <w:ind w:left="31680" w:hangingChars="104" w:firstLine="31680"/>
        <w:rPr>
          <w:rFonts w:ascii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  <w:szCs w:val="24"/>
        </w:rPr>
        <w:t>教工组：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账号密码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账号密码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账号密码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spacing w:line="360" w:lineRule="exact"/>
              <w:jc w:val="center"/>
              <w:rPr>
                <w:rFonts w:ascii="宋体" w:eastAsia="等线" w:hAnsi="宋体"/>
                <w:b/>
                <w:bCs/>
                <w:kern w:val="0"/>
                <w:sz w:val="24"/>
                <w:szCs w:val="24"/>
              </w:rPr>
            </w:pPr>
            <w:r w:rsidRPr="00045DAF">
              <w:rPr>
                <w:rFonts w:ascii="宋体" w:eastAsia="等线" w:hAnsi="宋体" w:cs="等线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</w:t>
            </w:r>
            <w:r>
              <w:rPr>
                <w:rFonts w:ascii="等线" w:eastAsia="等线" w:hAnsi="等线" w:cs="等线"/>
              </w:rPr>
              <w:t>8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法学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040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沙钢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052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机关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02</w:t>
            </w:r>
            <w:r>
              <w:rPr>
                <w:rFonts w:ascii="等线" w:eastAsia="等线" w:hAnsi="等线" w:cs="等线"/>
              </w:rPr>
              <w:t>9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轨道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041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文正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053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阳澄湖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</w:t>
            </w:r>
            <w:r>
              <w:rPr>
                <w:rFonts w:ascii="等线" w:eastAsia="等线" w:hAnsi="等线" w:cs="等线"/>
              </w:rPr>
              <w:t>30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文学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042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电子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054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教服集团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031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群团直属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043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应用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055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管理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032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后勤管理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044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商学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056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音乐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033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计算机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045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公卫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057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图书馆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034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建筑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046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教育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058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6625F8">
              <w:rPr>
                <w:rFonts w:ascii="等线" w:eastAsia="等线" w:hAnsi="等线" w:cs="等线" w:hint="eastAsia"/>
              </w:rPr>
              <w:t>马院（教）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035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纺织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047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数学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059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等线" w:hint="eastAsia"/>
                <w:sz w:val="24"/>
                <w:szCs w:val="24"/>
              </w:rPr>
              <w:t>外语（教）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036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物理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048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社会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060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等线" w:hint="eastAsia"/>
                <w:sz w:val="24"/>
                <w:szCs w:val="24"/>
              </w:rPr>
              <w:t>材化（教）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037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</w:rPr>
              <w:t>体育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049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艺术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061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等线" w:hint="eastAsia"/>
                <w:sz w:val="24"/>
                <w:szCs w:val="24"/>
              </w:rPr>
              <w:t>传媒（教）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7E3279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038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7E3279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放医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050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药学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3A156A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062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3A156A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等线" w:hint="eastAsia"/>
                <w:sz w:val="24"/>
                <w:szCs w:val="24"/>
              </w:rPr>
              <w:t>机电（教）</w:t>
            </w:r>
          </w:p>
        </w:tc>
      </w:tr>
      <w:tr w:rsidR="00E4710F">
        <w:trPr>
          <w:trHeight w:val="510"/>
        </w:trPr>
        <w:tc>
          <w:tcPr>
            <w:tcW w:w="1420" w:type="dxa"/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039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纳米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0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/>
              </w:rPr>
              <w:t>051</w:t>
            </w:r>
          </w:p>
        </w:tc>
        <w:tc>
          <w:tcPr>
            <w:tcW w:w="1420" w:type="dxa"/>
            <w:tcBorders>
              <w:right w:val="thinThickSmallGap" w:sz="24" w:space="0" w:color="auto"/>
            </w:tcBorders>
            <w:vAlign w:val="center"/>
          </w:tcPr>
          <w:p w:rsidR="00E4710F" w:rsidRPr="00045DAF" w:rsidRDefault="00E4710F" w:rsidP="00CD4A20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 w:rsidRPr="00045DAF">
              <w:rPr>
                <w:rFonts w:ascii="等线" w:eastAsia="等线" w:hAnsi="等线" w:cs="等线" w:hint="eastAsia"/>
              </w:rPr>
              <w:t>医学</w:t>
            </w:r>
            <w:r w:rsidRPr="00045DAF">
              <w:rPr>
                <w:rFonts w:ascii="等线" w:eastAsia="等线" w:hAnsi="等线" w:cs="等线"/>
              </w:rPr>
              <w:t>(</w:t>
            </w:r>
            <w:r w:rsidRPr="00045DAF">
              <w:rPr>
                <w:rFonts w:ascii="等线" w:eastAsia="等线" w:hAnsi="等线" w:cs="等线" w:hint="eastAsia"/>
              </w:rPr>
              <w:t>教</w:t>
            </w:r>
            <w:r w:rsidRPr="00045DAF">
              <w:rPr>
                <w:rFonts w:ascii="等线" w:eastAsia="等线" w:hAnsi="等线" w:cs="等线"/>
              </w:rPr>
              <w:t>)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宋体"/>
                <w:sz w:val="24"/>
                <w:szCs w:val="24"/>
              </w:rPr>
              <w:t>063</w:t>
            </w:r>
          </w:p>
        </w:tc>
        <w:tc>
          <w:tcPr>
            <w:tcW w:w="1421" w:type="dxa"/>
            <w:vAlign w:val="center"/>
          </w:tcPr>
          <w:p w:rsidR="00E4710F" w:rsidRPr="00045DAF" w:rsidRDefault="00E4710F" w:rsidP="00045DAF">
            <w:pPr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cs="等线" w:hint="eastAsia"/>
                <w:sz w:val="24"/>
                <w:szCs w:val="24"/>
              </w:rPr>
              <w:t>基医（教）</w:t>
            </w:r>
          </w:p>
        </w:tc>
      </w:tr>
    </w:tbl>
    <w:p w:rsidR="00E4710F" w:rsidRDefault="00E4710F" w:rsidP="00B94211">
      <w:pPr>
        <w:jc w:val="center"/>
      </w:pPr>
    </w:p>
    <w:sectPr w:rsidR="00E4710F" w:rsidSect="000B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0F" w:rsidRDefault="00E4710F" w:rsidP="00B94211">
      <w:r>
        <w:separator/>
      </w:r>
    </w:p>
  </w:endnote>
  <w:endnote w:type="continuationSeparator" w:id="1">
    <w:p w:rsidR="00E4710F" w:rsidRDefault="00E4710F" w:rsidP="00B9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0F" w:rsidRDefault="00E4710F" w:rsidP="00B94211">
      <w:r>
        <w:separator/>
      </w:r>
    </w:p>
  </w:footnote>
  <w:footnote w:type="continuationSeparator" w:id="1">
    <w:p w:rsidR="00E4710F" w:rsidRDefault="00E4710F" w:rsidP="00B94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A06"/>
    <w:rsid w:val="00044DAE"/>
    <w:rsid w:val="00045DAF"/>
    <w:rsid w:val="000821D3"/>
    <w:rsid w:val="000B5828"/>
    <w:rsid w:val="00104C1D"/>
    <w:rsid w:val="00172AFC"/>
    <w:rsid w:val="001F763D"/>
    <w:rsid w:val="0023205A"/>
    <w:rsid w:val="00272427"/>
    <w:rsid w:val="002816C8"/>
    <w:rsid w:val="002D6C38"/>
    <w:rsid w:val="003A156A"/>
    <w:rsid w:val="003C0895"/>
    <w:rsid w:val="003C0F45"/>
    <w:rsid w:val="003F489B"/>
    <w:rsid w:val="0040233E"/>
    <w:rsid w:val="004245DF"/>
    <w:rsid w:val="00483692"/>
    <w:rsid w:val="00491D05"/>
    <w:rsid w:val="00530A06"/>
    <w:rsid w:val="006071D0"/>
    <w:rsid w:val="00613A22"/>
    <w:rsid w:val="006625F8"/>
    <w:rsid w:val="00675462"/>
    <w:rsid w:val="006920A1"/>
    <w:rsid w:val="006E044C"/>
    <w:rsid w:val="00772D17"/>
    <w:rsid w:val="007E3279"/>
    <w:rsid w:val="007E78AA"/>
    <w:rsid w:val="00844AEF"/>
    <w:rsid w:val="008F0A88"/>
    <w:rsid w:val="008F3E13"/>
    <w:rsid w:val="00916A2F"/>
    <w:rsid w:val="0099613F"/>
    <w:rsid w:val="00AB1A14"/>
    <w:rsid w:val="00B00E4D"/>
    <w:rsid w:val="00B72B71"/>
    <w:rsid w:val="00B94211"/>
    <w:rsid w:val="00CC72D8"/>
    <w:rsid w:val="00CD4A20"/>
    <w:rsid w:val="00CE75F6"/>
    <w:rsid w:val="00D227FE"/>
    <w:rsid w:val="00E4710F"/>
    <w:rsid w:val="00E90FAD"/>
    <w:rsid w:val="00ED447D"/>
    <w:rsid w:val="00F059E2"/>
    <w:rsid w:val="00F2084E"/>
    <w:rsid w:val="00F44AE2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0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0A06"/>
    <w:rPr>
      <w:color w:val="0000FF"/>
      <w:u w:val="single"/>
    </w:rPr>
  </w:style>
  <w:style w:type="paragraph" w:customStyle="1" w:styleId="1">
    <w:name w:val="列出段落1"/>
    <w:basedOn w:val="Normal"/>
    <w:uiPriority w:val="99"/>
    <w:rsid w:val="00530A06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rsid w:val="006071D0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B9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421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9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4211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B94211"/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227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89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3.68.141.247:8070/ydh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4</Pages>
  <Words>190</Words>
  <Characters>1086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lwm-pc</dc:creator>
  <cp:keywords/>
  <dc:description/>
  <cp:lastModifiedBy>钱志强</cp:lastModifiedBy>
  <cp:revision>12</cp:revision>
  <cp:lastPrinted>2016-09-23T03:54:00Z</cp:lastPrinted>
  <dcterms:created xsi:type="dcterms:W3CDTF">2016-09-22T04:48:00Z</dcterms:created>
  <dcterms:modified xsi:type="dcterms:W3CDTF">2016-09-28T03:57:00Z</dcterms:modified>
</cp:coreProperties>
</file>